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E9" w:rsidRDefault="002C1ACB" w:rsidP="002C54AB">
      <w:pPr>
        <w:spacing w:before="1080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3A4571E" wp14:editId="22AED2C5">
            <wp:simplePos x="0" y="0"/>
            <wp:positionH relativeFrom="column">
              <wp:posOffset>-629920</wp:posOffset>
            </wp:positionH>
            <wp:positionV relativeFrom="page">
              <wp:posOffset>200161</wp:posOffset>
            </wp:positionV>
            <wp:extent cx="20034653" cy="6791325"/>
            <wp:effectExtent l="0" t="0" r="6350" b="0"/>
            <wp:wrapNone/>
            <wp:docPr id="1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653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B02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EE0A9D" wp14:editId="0919F83D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Rectangle 3" descr="rectangle blanc pour le texte sur la couver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A9C5" id="Rectangle 3" o:spid="_x0000_s1026" alt="rectangle blanc pour le texte sur la couverture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:rsidTr="004B5F2D">
        <w:trPr>
          <w:trHeight w:val="2396"/>
        </w:trPr>
        <w:tc>
          <w:tcPr>
            <w:tcW w:w="5580" w:type="dxa"/>
          </w:tcPr>
          <w:p w:rsidR="00D077E9" w:rsidRDefault="002C54AB" w:rsidP="002C1ACB">
            <w:pPr>
              <w:spacing w:after="120"/>
              <w:ind w:left="142"/>
            </w:pPr>
            <w:r>
              <w:rPr>
                <w:noProof/>
                <w:lang w:eastAsia="fr-FR"/>
              </w:rPr>
              <w:drawing>
                <wp:inline distT="0" distB="0" distL="0" distR="0" wp14:anchorId="4454EF69" wp14:editId="09717247">
                  <wp:extent cx="2362200" cy="457200"/>
                  <wp:effectExtent l="0" t="0" r="0" b="0"/>
                  <wp:docPr id="9" name="Image 9" descr="http://www.allizeo-web.fr/images/charte/logo-allizeo-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lizeo-web.fr/images/charte/logo-allizeo-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7E9" w:rsidRPr="00B20D9A" w:rsidRDefault="00D077E9" w:rsidP="004B5F2D">
            <w:pPr>
              <w:ind w:left="142"/>
              <w:rPr>
                <w:color w:val="2C3E50"/>
              </w:rPr>
            </w:pPr>
          </w:p>
        </w:tc>
      </w:tr>
      <w:tr w:rsidR="00D077E9" w:rsidTr="004B5F2D">
        <w:trPr>
          <w:trHeight w:val="3561"/>
        </w:trPr>
        <w:tc>
          <w:tcPr>
            <w:tcW w:w="5580" w:type="dxa"/>
          </w:tcPr>
          <w:p w:rsidR="00D077E9" w:rsidRDefault="00D077E9" w:rsidP="004B5F2D">
            <w:pPr>
              <w:ind w:left="142"/>
              <w:rPr>
                <w:noProof/>
              </w:rPr>
            </w:pPr>
          </w:p>
        </w:tc>
      </w:tr>
      <w:tr w:rsidR="00D077E9" w:rsidTr="004B5F2D">
        <w:trPr>
          <w:trHeight w:val="397"/>
        </w:trPr>
        <w:tc>
          <w:tcPr>
            <w:tcW w:w="5580" w:type="dxa"/>
          </w:tcPr>
          <w:p w:rsidR="004B5F2D" w:rsidRPr="004B5F2D" w:rsidRDefault="004B5F2D" w:rsidP="004B5F2D">
            <w:pPr>
              <w:pStyle w:val="Titre"/>
              <w:spacing w:after="0"/>
              <w:rPr>
                <w:rFonts w:ascii="Ubuntu" w:hAnsi="Ubuntu"/>
                <w:b w:val="0"/>
                <w:color w:val="2C3E50"/>
                <w:sz w:val="76"/>
                <w:szCs w:val="76"/>
              </w:rPr>
            </w:pPr>
            <w:r w:rsidRPr="004B5F2D">
              <w:rPr>
                <w:rFonts w:ascii="Ubuntu" w:hAnsi="Ubuntu"/>
                <w:b w:val="0"/>
                <w:color w:val="2C3E50"/>
                <w:sz w:val="76"/>
                <w:szCs w:val="76"/>
                <w:lang w:bidi="fr-FR"/>
              </w:rPr>
              <w:t>Référencement</w:t>
            </w:r>
          </w:p>
          <w:p w:rsidR="004B5F2D" w:rsidRPr="004B5F2D" w:rsidRDefault="004B5F2D" w:rsidP="004B5F2D">
            <w:pPr>
              <w:pStyle w:val="Titre"/>
              <w:spacing w:after="0"/>
              <w:rPr>
                <w:rFonts w:ascii="Ubuntu" w:hAnsi="Ubuntu"/>
                <w:b w:val="0"/>
                <w:color w:val="2C3E50"/>
                <w:sz w:val="38"/>
                <w:szCs w:val="38"/>
              </w:rPr>
            </w:pPr>
            <w:r w:rsidRPr="004B5F2D">
              <w:rPr>
                <w:rFonts w:ascii="Ubuntu" w:hAnsi="Ubuntu"/>
                <w:b w:val="0"/>
                <w:color w:val="2C3E50"/>
                <w:sz w:val="38"/>
                <w:szCs w:val="38"/>
                <w:lang w:bidi="fr-FR"/>
              </w:rPr>
              <w:t>Statistiques &amp; positionnement</w:t>
            </w:r>
          </w:p>
          <w:p w:rsidR="00D077E9" w:rsidRPr="00D86945" w:rsidRDefault="004B5F2D" w:rsidP="004B5F2D">
            <w:pPr>
              <w:rPr>
                <w:noProof/>
                <w:sz w:val="10"/>
                <w:szCs w:val="10"/>
              </w:rPr>
            </w:pPr>
            <w:r w:rsidRPr="00B20D9A">
              <w:rPr>
                <w:noProof/>
                <w:color w:val="2C3E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9CD2E" wp14:editId="248151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259715</wp:posOffset>
                      </wp:positionV>
                      <wp:extent cx="1571625" cy="0"/>
                      <wp:effectExtent l="0" t="19050" r="28575" b="19050"/>
                      <wp:wrapSquare wrapText="bothSides"/>
                      <wp:docPr id="11" name="Connecteur droit 5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2C3E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F9D83" id="Connecteur droit 5" o:spid="_x0000_s1026" alt="séparateur de text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45pt" to="12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" strokecolor="#2c3e50" strokeweight="3pt">
                      <w10:wrap type="square"/>
                    </v:line>
                  </w:pict>
                </mc:Fallback>
              </mc:AlternateContent>
            </w:r>
          </w:p>
        </w:tc>
      </w:tr>
      <w:tr w:rsidR="004B5F2D" w:rsidTr="004B5F2D">
        <w:trPr>
          <w:trHeight w:val="850"/>
        </w:trPr>
        <w:tc>
          <w:tcPr>
            <w:tcW w:w="5580" w:type="dxa"/>
          </w:tcPr>
          <w:p w:rsidR="004B5F2D" w:rsidRPr="00B20D9A" w:rsidRDefault="004B5F2D" w:rsidP="004B5F2D">
            <w:pPr>
              <w:pStyle w:val="Titre"/>
              <w:spacing w:before="360" w:after="0"/>
              <w:rPr>
                <w:rFonts w:ascii="Ubuntu" w:hAnsi="Ubuntu"/>
                <w:b w:val="0"/>
                <w:color w:val="2C3E50"/>
                <w:lang w:bidi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1401AB" wp14:editId="6A90BA2F">
                  <wp:extent cx="2600325" cy="514350"/>
                  <wp:effectExtent l="0" t="0" r="9525" b="0"/>
                  <wp:docPr id="13" name="Image 13" descr="http://www.allizeo-web.fr/sites/stoca.fr/wp-content/themes/stoca/images/charte/logo-sto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llizeo-web.fr/sites/stoca.fr/wp-content/themes/stoca/images/charte/logo-sto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F2D" w:rsidTr="004B5F2D">
        <w:trPr>
          <w:trHeight w:val="850"/>
        </w:trPr>
        <w:tc>
          <w:tcPr>
            <w:tcW w:w="5580" w:type="dxa"/>
          </w:tcPr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Default="004B5F2D" w:rsidP="004B5F2D">
            <w:pPr>
              <w:ind w:left="142"/>
              <w:rPr>
                <w:noProof/>
                <w:lang w:eastAsia="fr-FR"/>
              </w:rPr>
            </w:pPr>
          </w:p>
          <w:p w:rsidR="004B5F2D" w:rsidRPr="004B5F2D" w:rsidRDefault="004B5F2D" w:rsidP="004B5F2D">
            <w:pPr>
              <w:ind w:left="142"/>
              <w:jc w:val="right"/>
              <w:rPr>
                <w:b w:val="0"/>
                <w:color w:val="2C3E50"/>
              </w:rPr>
            </w:pPr>
            <w:sdt>
              <w:sdtPr>
                <w:id w:val="1080870105"/>
                <w:placeholder>
                  <w:docPart w:val="1FA61D5E813A4FA8B4255A0D6E33C063"/>
                </w:placeholder>
                <w15:appearance w15:val="hidden"/>
              </w:sdtPr>
              <w:sdtEndPr>
                <w:rPr>
                  <w:b w:val="0"/>
                  <w:color w:val="2C3E50"/>
                </w:rPr>
              </w:sdtEndPr>
              <w:sdtContent>
                <w:r w:rsidRPr="00B20D9A">
                  <w:rPr>
                    <w:rStyle w:val="Sous-titreCar"/>
                    <w:b w:val="0"/>
                    <w:caps w:val="0"/>
                    <w:color w:val="2C3E50"/>
                    <w:lang w:bidi="fr-FR"/>
                  </w:rPr>
                  <w:t>3 septembre</w:t>
                </w:r>
              </w:sdtContent>
            </w:sdt>
            <w:r w:rsidRPr="00B20D9A">
              <w:rPr>
                <w:b w:val="0"/>
                <w:color w:val="2C3E50"/>
              </w:rPr>
              <w:t xml:space="preserve"> 2019</w:t>
            </w:r>
            <w:r w:rsidRPr="00D86945">
              <w:rPr>
                <w:noProof/>
                <w:sz w:val="10"/>
                <w:szCs w:val="10"/>
                <w:lang w:eastAsia="fr-FR"/>
              </w:rPr>
              <w:t xml:space="preserve"> </w:t>
            </w:r>
            <w:r>
              <w:rPr>
                <w:noProof/>
                <w:sz w:val="10"/>
                <w:szCs w:val="10"/>
                <w:lang w:eastAsia="fr-FR"/>
              </w:rPr>
              <w:br/>
            </w:r>
            <w:r w:rsidRPr="00D86945">
              <w:rPr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inline distT="0" distB="0" distL="0" distR="0" wp14:anchorId="4D439EB3" wp14:editId="362C1C02">
                      <wp:extent cx="1600200" cy="0"/>
                      <wp:effectExtent l="0" t="0" r="1905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2C3E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F7893C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" strokecolor="#2c3e50" strokeweight="1pt">
                      <w10:anchorlock/>
                    </v:line>
                  </w:pict>
                </mc:Fallback>
              </mc:AlternateContent>
            </w:r>
          </w:p>
        </w:tc>
      </w:tr>
    </w:tbl>
    <w:p w:rsidR="00D077E9" w:rsidRDefault="00AB02A7">
      <w:pPr>
        <w:spacing w:after="2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2C3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50C6" id="Rectangle 2" o:spid="_x0000_s1026" alt="rectangle coloré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" fillcolor="#2c3e50" stroked="f" strokeweight="2pt">
                <w10:wrap anchory="page"/>
              </v:rect>
            </w:pict>
          </mc:Fallback>
        </mc:AlternateContent>
      </w:r>
      <w:r w:rsidR="00D077E9">
        <w:rPr>
          <w:lang w:bidi="fr-FR"/>
        </w:rPr>
        <w:br w:type="page"/>
      </w:r>
    </w:p>
    <w:p w:rsidR="00D077E9" w:rsidRDefault="00D077E9" w:rsidP="00D077E9">
      <w:pPr>
        <w:pStyle w:val="Titre1"/>
      </w:pPr>
      <w:r w:rsidRPr="00D077E9">
        <w:rPr>
          <w:lang w:bidi="fr-FR"/>
        </w:rPr>
        <w:lastRenderedPageBreak/>
        <w:t>Titre de l’en-tête</w:t>
      </w: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D077E9" w:rsidTr="00DF027C">
        <w:trPr>
          <w:trHeight w:val="3546"/>
        </w:trPr>
        <w:tc>
          <w:tcPr>
            <w:tcW w:w="9999" w:type="dxa"/>
          </w:tcPr>
          <w:sdt>
            <w:sdtPr>
              <w:id w:val="1660650702"/>
              <w:placeholder>
                <w:docPart w:val="7C7FDE82BD214FB5B5435759ACF54496"/>
              </w:placeholder>
              <w:showingPlcHdr/>
              <w15:appearance w15:val="hidden"/>
            </w:sdtPr>
            <w:sdtEndPr/>
            <w:sdtContent>
              <w:p w:rsidR="00D077E9" w:rsidRDefault="006E5716" w:rsidP="00DF027C">
                <w:pPr>
                  <w:pStyle w:val="Titre2"/>
                </w:pPr>
                <w:r w:rsidRPr="00DF027C">
                  <w:rPr>
                    <w:lang w:bidi="fr-FR"/>
                  </w:rPr>
                  <w:t>Texte du sous-titre ici</w:t>
                </w:r>
              </w:p>
            </w:sdtContent>
          </w:sdt>
          <w:p w:rsidR="00DF027C" w:rsidRDefault="00DF027C" w:rsidP="00DF027C"/>
          <w:sdt>
            <w:sdtPr>
              <w:id w:val="-2056388886"/>
              <w:placeholder>
                <w:docPart w:val="3974142FE0774A96B88F77FEE48EB234"/>
              </w:placeholder>
              <w:temporary/>
              <w:showingPlcHdr/>
              <w15:appearance w15:val="hidden"/>
            </w:sdtPr>
            <w:sdtEndPr/>
            <w:sdtContent>
              <w:p w:rsidR="00DF027C" w:rsidRPr="00DF027C" w:rsidRDefault="00DF027C" w:rsidP="00DF027C">
                <w:pPr>
                  <w:pStyle w:val="Contenu"/>
                </w:pPr>
                <w:r w:rsidRPr="00DF027C">
                  <w:rPr>
                    <w:lang w:bidi="fr-FR"/>
                  </w:rPr>
                  <w:t>Pour commencer immédiatement, appuyez simplement sur le texte d’un espace réservé (tel que celui-ci), puis commencez à taper pour remplacer ce texte par le vôtre.</w:t>
                </w:r>
              </w:p>
            </w:sdtContent>
          </w:sdt>
          <w:p w:rsidR="00DF027C" w:rsidRDefault="00DF027C" w:rsidP="00DF027C"/>
          <w:sdt>
            <w:sdtPr>
              <w:id w:val="-1742009241"/>
              <w:placeholder>
                <w:docPart w:val="D803C0504E984F019A9733A51C475CB9"/>
              </w:placeholder>
              <w:temporary/>
              <w:showingPlcHdr/>
              <w15:appearance w15:val="hidden"/>
            </w:sdtPr>
            <w:sdtEndPr/>
            <w:sdtContent>
              <w:p w:rsidR="00DF027C" w:rsidRDefault="00DF027C" w:rsidP="00DF027C">
                <w:pPr>
                  <w:pStyle w:val="Contenu"/>
                </w:pPr>
                <w:r w:rsidRPr="00DF027C">
                  <w:rPr>
                    <w:lang w:bidi="fr-FR"/>
                  </w:rPr>
                  <w:t xml:space="preserve">Vous voulez insérer une image à partir de vos fichiers ou ajouter une forme, une zone de texte ou un tableau ? Procédez comme suit : Sous l’onglet Insertion du ruban, appuyez simplement sur l’option souhaitée. </w:t>
                </w:r>
              </w:p>
            </w:sdtContent>
          </w:sdt>
        </w:tc>
      </w:tr>
      <w:tr w:rsidR="00DF027C" w:rsidTr="00DF027C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DF027C" w:rsidRPr="00DF027C" w:rsidRDefault="00DF027C" w:rsidP="00DF027C">
            <w:pPr>
              <w:pStyle w:val="Textedemiseenvidence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A2D43BB" wp14:editId="701435EF">
                      <wp:extent cx="5422005" cy="1038225"/>
                      <wp:effectExtent l="0" t="0" r="0" b="0"/>
                      <wp:docPr id="7" name="Zone de texte 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27C" w:rsidRDefault="00DF027C" w:rsidP="00DF027C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bidi="fr-FR"/>
                                    </w:rPr>
                                    <w:t>« L’onglet Insertion contient des outils encore plus faciles à utiliser, par exemple pour ajouter un lien hypertexte ou insérer un commentaire. 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A2D4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7" o:spid="_x0000_s1026" type="#_x0000_t202" style="width:426.9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" filled="f" stroked="f" strokeweight=".5pt">
                      <v:textbox>
                        <w:txbxContent>
                          <w:p w:rsidR="00DF027C" w:rsidRDefault="00DF027C" w:rsidP="00DF027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bidi="fr-FR"/>
                              </w:rPr>
                              <w:t>« L’onglet Insertion contient des outils encore plus faciles à utiliser, par exemple pour ajouter un lien hypertexte ou insérer un commentaire. 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F027C" w:rsidTr="00DF027C">
        <w:trPr>
          <w:trHeight w:val="5931"/>
        </w:trPr>
        <w:tc>
          <w:tcPr>
            <w:tcW w:w="9999" w:type="dxa"/>
          </w:tcPr>
          <w:p w:rsidR="00DF027C" w:rsidRDefault="00DF027C" w:rsidP="00DF027C">
            <w:pPr>
              <w:pStyle w:val="Textedemiseenvidence"/>
              <w:rPr>
                <w:i/>
                <w:sz w:val="36"/>
              </w:rPr>
            </w:pPr>
          </w:p>
          <w:sdt>
            <w:sdtPr>
              <w:id w:val="-415933964"/>
              <w:placeholder>
                <w:docPart w:val="2CE71720800D42AF87B41B126AE2E7CF"/>
              </w:placeholder>
              <w:temporary/>
              <w:showingPlcHdr/>
              <w15:appearance w15:val="hidden"/>
            </w:sdtPr>
            <w:sdtEndPr/>
            <w:sdtContent>
              <w:p w:rsidR="00DF027C" w:rsidRPr="00DF027C" w:rsidRDefault="00DF027C" w:rsidP="00DF027C">
                <w:pPr>
                  <w:pStyle w:val="Contenu"/>
                </w:pPr>
                <w:r w:rsidRPr="00DF027C">
                  <w:rPr>
                    <w:lang w:bidi="fr-FR"/>
                  </w:rPr>
                  <w:t>Pour commencer immédiatement, appuyez simplement sur le texte d’un espace réservé (tel que celui-ci), puis commencez à taper pour remplacer ce texte par le vôtre.</w:t>
                </w:r>
              </w:p>
            </w:sdtContent>
          </w:sdt>
          <w:p w:rsidR="00DF027C" w:rsidRDefault="00DF027C" w:rsidP="00DF027C">
            <w:pPr>
              <w:pStyle w:val="Contenu"/>
            </w:pPr>
          </w:p>
          <w:sdt>
            <w:sdtPr>
              <w:id w:val="1005247712"/>
              <w:placeholder>
                <w:docPart w:val="971A60AD3CA74D2DAF0894264108440D"/>
              </w:placeholder>
              <w:temporary/>
              <w:showingPlcHdr/>
              <w15:appearance w15:val="hidden"/>
            </w:sdtPr>
            <w:sdtEndPr/>
            <w:sdtContent>
              <w:p w:rsidR="00DF027C" w:rsidRDefault="00DF027C" w:rsidP="00DF027C">
                <w:pPr>
                  <w:pStyle w:val="Contenu"/>
                </w:pPr>
                <w:r w:rsidRPr="00DF027C">
                  <w:rPr>
                    <w:lang w:bidi="fr-FR"/>
                  </w:rPr>
                  <w:t xml:space="preserve">Vous voulez insérer une image à partir de vos fichiers ou ajouter une forme, une zone de texte ou un tableau ? Procédez comme suit : Sous l’onglet Insertion du ruban, appuyez simplement sur l’option souhaitée. </w:t>
                </w:r>
              </w:p>
            </w:sdtContent>
          </w:sdt>
          <w:p w:rsidR="00DF027C" w:rsidRDefault="00DF027C" w:rsidP="00DF027C">
            <w:pPr>
              <w:pStyle w:val="Contenu"/>
              <w:rPr>
                <w:i/>
                <w:sz w:val="36"/>
              </w:rPr>
            </w:pPr>
          </w:p>
          <w:p w:rsidR="00DF027C" w:rsidRDefault="00DF027C" w:rsidP="00DF027C">
            <w:pPr>
              <w:pStyle w:val="Contenu"/>
              <w:rPr>
                <w:i/>
                <w:sz w:val="36"/>
              </w:rPr>
            </w:pPr>
          </w:p>
        </w:tc>
      </w:tr>
    </w:tbl>
    <w:p w:rsidR="00AB02A7" w:rsidRDefault="00AB02A7" w:rsidP="00DF027C"/>
    <w:p w:rsidR="0087605E" w:rsidRPr="00D70D02" w:rsidRDefault="0087605E" w:rsidP="00AB02A7">
      <w:pPr>
        <w:spacing w:after="200"/>
      </w:pPr>
    </w:p>
    <w:sectPr w:rsidR="0087605E" w:rsidRPr="00D70D02" w:rsidSect="00AB02A7">
      <w:headerReference w:type="default" r:id="rId10"/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68" w:rsidRDefault="002B3A68">
      <w:r>
        <w:separator/>
      </w:r>
    </w:p>
    <w:p w:rsidR="002B3A68" w:rsidRDefault="002B3A68"/>
  </w:endnote>
  <w:endnote w:type="continuationSeparator" w:id="0">
    <w:p w:rsidR="002B3A68" w:rsidRDefault="002B3A68">
      <w:r>
        <w:continuationSeparator/>
      </w:r>
    </w:p>
    <w:p w:rsidR="002B3A68" w:rsidRDefault="002B3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2C1AC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68" w:rsidRDefault="002B3A68">
      <w:r>
        <w:separator/>
      </w:r>
    </w:p>
    <w:p w:rsidR="002B3A68" w:rsidRDefault="002B3A68"/>
  </w:footnote>
  <w:footnote w:type="continuationSeparator" w:id="0">
    <w:p w:rsidR="002B3A68" w:rsidRDefault="002B3A68">
      <w:r>
        <w:continuationSeparator/>
      </w:r>
    </w:p>
    <w:p w:rsidR="002B3A68" w:rsidRDefault="002B3A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En-tte"/>
          </w:pPr>
        </w:p>
      </w:tc>
    </w:tr>
  </w:tbl>
  <w:p w:rsidR="00D077E9" w:rsidRDefault="00D077E9" w:rsidP="00D077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A"/>
    <w:rsid w:val="0002482E"/>
    <w:rsid w:val="00050324"/>
    <w:rsid w:val="000A0150"/>
    <w:rsid w:val="000E63C9"/>
    <w:rsid w:val="00130E9D"/>
    <w:rsid w:val="00150A6D"/>
    <w:rsid w:val="00185B35"/>
    <w:rsid w:val="001F2BC8"/>
    <w:rsid w:val="001F5F6B"/>
    <w:rsid w:val="00202E90"/>
    <w:rsid w:val="00243EBC"/>
    <w:rsid w:val="00246A35"/>
    <w:rsid w:val="00270C80"/>
    <w:rsid w:val="00284348"/>
    <w:rsid w:val="002B3A68"/>
    <w:rsid w:val="002C1ACB"/>
    <w:rsid w:val="002C54AB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B21A5"/>
    <w:rsid w:val="004B5F2D"/>
    <w:rsid w:val="005037F0"/>
    <w:rsid w:val="00516A86"/>
    <w:rsid w:val="005275F6"/>
    <w:rsid w:val="00532541"/>
    <w:rsid w:val="00572102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61747"/>
    <w:rsid w:val="00A8489E"/>
    <w:rsid w:val="00AB02A7"/>
    <w:rsid w:val="00AC29F3"/>
    <w:rsid w:val="00B20D9A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412C"/>
  <w15:docId w15:val="{A3DF728E-9B70-44B6-B38C-F22CAAA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biba\AppData\Roaming\Microsoft\Templates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7FDE82BD214FB5B5435759ACF54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F1348-10A5-4C0A-A02D-B5569082B1D4}"/>
      </w:docPartPr>
      <w:docPartBody>
        <w:p w:rsidR="00000000" w:rsidRDefault="005E0EE7">
          <w:pPr>
            <w:pStyle w:val="7C7FDE82BD214FB5B5435759ACF54496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3974142FE0774A96B88F77FEE48EB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70141-7C9F-4E6E-8179-CF8BB51A1D70}"/>
      </w:docPartPr>
      <w:docPartBody>
        <w:p w:rsidR="00000000" w:rsidRDefault="005E0EE7">
          <w:pPr>
            <w:pStyle w:val="3974142FE0774A96B88F77FEE48EB234"/>
          </w:pPr>
          <w:r w:rsidRPr="00DF027C">
            <w:rPr>
              <w:lang w:bidi="fr-FR"/>
            </w:rPr>
            <w:t xml:space="preserve">Pour commencer immédiatement, appuyez simplement sur le texte d’un espace réservé (tel que celui-ci), puis commencez à taper pour remplacer ce texte par </w:t>
          </w:r>
          <w:r w:rsidRPr="00DF027C">
            <w:rPr>
              <w:lang w:bidi="fr-FR"/>
            </w:rPr>
            <w:t>le vôtre.</w:t>
          </w:r>
        </w:p>
      </w:docPartBody>
    </w:docPart>
    <w:docPart>
      <w:docPartPr>
        <w:name w:val="D803C0504E984F019A9733A51C475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FBC4-C592-4BA3-AA0A-5C841BD7ED77}"/>
      </w:docPartPr>
      <w:docPartBody>
        <w:p w:rsidR="00000000" w:rsidRDefault="005E0EE7">
          <w:pPr>
            <w:pStyle w:val="D803C0504E984F019A9733A51C475CB9"/>
          </w:pPr>
          <w:r w:rsidRPr="00DF027C">
            <w:rPr>
              <w:lang w:bidi="fr-FR"/>
            </w:rPr>
            <w:t xml:space="preserve">Vous voulez insérer une image à partir de vos fichiers ou ajouter une forme, une zone de texte ou un tableau ? Procédez comme suit : Sous l’onglet Insertion du ruban, appuyez simplement sur l’option souhaitée. </w:t>
          </w:r>
        </w:p>
      </w:docPartBody>
    </w:docPart>
    <w:docPart>
      <w:docPartPr>
        <w:name w:val="2CE71720800D42AF87B41B126AE2E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4A58E-356D-451C-9709-018B47959236}"/>
      </w:docPartPr>
      <w:docPartBody>
        <w:p w:rsidR="00000000" w:rsidRDefault="005E0EE7">
          <w:pPr>
            <w:pStyle w:val="2CE71720800D42AF87B41B126AE2E7CF"/>
          </w:pPr>
          <w:r w:rsidRPr="00DF027C">
            <w:rPr>
              <w:lang w:bidi="fr-FR"/>
            </w:rPr>
            <w:t>Pour commencer immédiatement, appuy</w:t>
          </w:r>
          <w:r w:rsidRPr="00DF027C">
            <w:rPr>
              <w:lang w:bidi="fr-FR"/>
            </w:rPr>
            <w:t>ez simplement sur le texte d’un espace réservé (tel que celui-ci), puis commencez à taper pour remplacer ce texte par le vôtre.</w:t>
          </w:r>
        </w:p>
      </w:docPartBody>
    </w:docPart>
    <w:docPart>
      <w:docPartPr>
        <w:name w:val="971A60AD3CA74D2DAF08942641084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8D465-BC3B-4ECD-9757-924691883DF7}"/>
      </w:docPartPr>
      <w:docPartBody>
        <w:p w:rsidR="00000000" w:rsidRDefault="005E0EE7">
          <w:pPr>
            <w:pStyle w:val="971A60AD3CA74D2DAF0894264108440D"/>
          </w:pPr>
          <w:r w:rsidRPr="00DF027C">
            <w:rPr>
              <w:lang w:bidi="fr-FR"/>
            </w:rPr>
            <w:t>Vous voulez insérer une image à partir de vos fichiers ou ajouter une forme, une zone de texte ou un tableau ? Procédez comme su</w:t>
          </w:r>
          <w:r w:rsidRPr="00DF027C">
            <w:rPr>
              <w:lang w:bidi="fr-FR"/>
            </w:rPr>
            <w:t xml:space="preserve">it : Sous l’onglet Insertion du ruban, appuyez simplement sur l’option souhaitée. </w:t>
          </w:r>
        </w:p>
      </w:docPartBody>
    </w:docPart>
    <w:docPart>
      <w:docPartPr>
        <w:name w:val="1FA61D5E813A4FA8B4255A0D6E33C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0B15C-66FB-441E-858D-A37E89401AEF}"/>
      </w:docPartPr>
      <w:docPartBody>
        <w:p w:rsidR="00000000" w:rsidRDefault="00B35C80" w:rsidP="00B35C80">
          <w:pPr>
            <w:pStyle w:val="1FA61D5E813A4FA8B4255A0D6E33C063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noProof/>
              <w:lang w:bidi="fr-FR"/>
            </w:rPr>
            <w:t>septembre 3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80"/>
    <w:rsid w:val="005E0EE7"/>
    <w:rsid w:val="00B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rsid w:val="00B35C8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sid w:val="00B35C80"/>
    <w:rPr>
      <w:caps/>
      <w:color w:val="44546A" w:themeColor="text2"/>
      <w:spacing w:val="20"/>
      <w:sz w:val="32"/>
      <w:lang w:eastAsia="en-US"/>
    </w:rPr>
  </w:style>
  <w:style w:type="paragraph" w:customStyle="1" w:styleId="05605E990AAC4B6CA91E82C8635AF09B">
    <w:name w:val="05605E990AAC4B6CA91E82C8635AF09B"/>
  </w:style>
  <w:style w:type="paragraph" w:customStyle="1" w:styleId="2434FD7CBF6E4233B6A93BBE0C3820C3">
    <w:name w:val="2434FD7CBF6E4233B6A93BBE0C3820C3"/>
  </w:style>
  <w:style w:type="paragraph" w:customStyle="1" w:styleId="39E629574D2B41B3B1DF7FDA03929C1B">
    <w:name w:val="39E629574D2B41B3B1DF7FDA03929C1B"/>
  </w:style>
  <w:style w:type="paragraph" w:customStyle="1" w:styleId="7C7FDE82BD214FB5B5435759ACF54496">
    <w:name w:val="7C7FDE82BD214FB5B5435759ACF54496"/>
  </w:style>
  <w:style w:type="paragraph" w:customStyle="1" w:styleId="3974142FE0774A96B88F77FEE48EB234">
    <w:name w:val="3974142FE0774A96B88F77FEE48EB234"/>
  </w:style>
  <w:style w:type="paragraph" w:customStyle="1" w:styleId="D803C0504E984F019A9733A51C475CB9">
    <w:name w:val="D803C0504E984F019A9733A51C475CB9"/>
  </w:style>
  <w:style w:type="paragraph" w:customStyle="1" w:styleId="2CE71720800D42AF87B41B126AE2E7CF">
    <w:name w:val="2CE71720800D42AF87B41B126AE2E7CF"/>
  </w:style>
  <w:style w:type="paragraph" w:customStyle="1" w:styleId="971A60AD3CA74D2DAF0894264108440D">
    <w:name w:val="971A60AD3CA74D2DAF0894264108440D"/>
  </w:style>
  <w:style w:type="paragraph" w:customStyle="1" w:styleId="5FA89755BB4F4C6BA63BEF7F540FAE49">
    <w:name w:val="5FA89755BB4F4C6BA63BEF7F540FAE49"/>
    <w:rsid w:val="00B35C80"/>
  </w:style>
  <w:style w:type="paragraph" w:customStyle="1" w:styleId="C2EA4B4213E142ADAA3C1C3E41040264">
    <w:name w:val="C2EA4B4213E142ADAA3C1C3E41040264"/>
    <w:rsid w:val="00B35C80"/>
  </w:style>
  <w:style w:type="paragraph" w:customStyle="1" w:styleId="1FA61D5E813A4FA8B4255A0D6E33C063">
    <w:name w:val="1FA61D5E813A4FA8B4255A0D6E33C063"/>
    <w:rsid w:val="00B35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Allizéo Web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.dotx</Template>
  <TotalTime>11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keywords/>
  <cp:lastModifiedBy>Habiba</cp:lastModifiedBy>
  <cp:revision>2</cp:revision>
  <cp:lastPrinted>2006-08-01T17:47:00Z</cp:lastPrinted>
  <dcterms:created xsi:type="dcterms:W3CDTF">2019-09-03T10:14:00Z</dcterms:created>
  <dcterms:modified xsi:type="dcterms:W3CDTF">2019-09-03T10:55:00Z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