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9" w:rsidRPr="00BA4E29" w:rsidRDefault="00E61F27" w:rsidP="00F41C1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21590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EFD" w:rsidRPr="00BA4E29" w:rsidRDefault="00BA4E29" w:rsidP="00F41C11">
      <w:pPr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br/>
      </w:r>
      <w:r w:rsidRPr="00BA4E29">
        <w:rPr>
          <w:rFonts w:ascii="Verdana" w:hAnsi="Verdana"/>
          <w:b/>
          <w:sz w:val="20"/>
          <w:szCs w:val="20"/>
        </w:rPr>
        <w:br/>
      </w:r>
      <w:r w:rsidRPr="00BA4E29">
        <w:rPr>
          <w:rFonts w:ascii="Verdana" w:hAnsi="Verdana"/>
          <w:b/>
          <w:sz w:val="20"/>
          <w:szCs w:val="20"/>
        </w:rPr>
        <w:br/>
      </w:r>
      <w:r w:rsidRPr="00BA4E29">
        <w:rPr>
          <w:rFonts w:ascii="Verdana" w:hAnsi="Verdana"/>
          <w:b/>
          <w:sz w:val="20"/>
          <w:szCs w:val="20"/>
        </w:rPr>
        <w:br/>
      </w:r>
      <w:r w:rsidR="00633EFD" w:rsidRPr="00BA4E29">
        <w:rPr>
          <w:rFonts w:ascii="Verdana" w:hAnsi="Verdana"/>
          <w:b/>
          <w:sz w:val="20"/>
          <w:szCs w:val="20"/>
        </w:rPr>
        <w:t xml:space="preserve">SARL Au capital de </w:t>
      </w:r>
      <w:r w:rsidR="00F41C11" w:rsidRPr="00BA4E29">
        <w:rPr>
          <w:rFonts w:ascii="Verdana" w:hAnsi="Verdana"/>
          <w:b/>
          <w:sz w:val="20"/>
          <w:szCs w:val="20"/>
        </w:rPr>
        <w:t>6.000</w:t>
      </w:r>
      <w:r w:rsidR="00633EFD" w:rsidRPr="00BA4E29">
        <w:rPr>
          <w:rFonts w:ascii="Verdana" w:hAnsi="Verdana"/>
          <w:b/>
          <w:sz w:val="20"/>
          <w:szCs w:val="20"/>
        </w:rPr>
        <w:t xml:space="preserve"> euros</w:t>
      </w:r>
      <w:r w:rsidR="00F41C11" w:rsidRPr="00BA4E29">
        <w:rPr>
          <w:rFonts w:ascii="Verdana" w:hAnsi="Verdana"/>
          <w:b/>
          <w:sz w:val="20"/>
          <w:szCs w:val="20"/>
        </w:rPr>
        <w:br/>
      </w:r>
      <w:r w:rsidRPr="00BA4E29">
        <w:rPr>
          <w:rFonts w:ascii="Verdana" w:hAnsi="Verdana"/>
          <w:b/>
          <w:sz w:val="20"/>
          <w:szCs w:val="20"/>
        </w:rPr>
        <w:t>Siège social :</w:t>
      </w:r>
      <w:r w:rsidRPr="00BA4E29">
        <w:rPr>
          <w:rFonts w:ascii="Verdana" w:hAnsi="Verdana"/>
          <w:b/>
          <w:sz w:val="20"/>
          <w:szCs w:val="20"/>
        </w:rPr>
        <w:br/>
      </w:r>
      <w:r w:rsidR="00F41C11" w:rsidRPr="00BA4E29">
        <w:rPr>
          <w:rFonts w:ascii="Verdana" w:hAnsi="Verdana"/>
          <w:b/>
          <w:sz w:val="20"/>
          <w:szCs w:val="20"/>
        </w:rPr>
        <w:t>57, Rue des Chênes – 3, Impasse Laurent</w:t>
      </w:r>
      <w:r w:rsidRPr="00BA4E29">
        <w:rPr>
          <w:rFonts w:ascii="Verdana" w:hAnsi="Verdana"/>
          <w:b/>
          <w:sz w:val="20"/>
          <w:szCs w:val="20"/>
        </w:rPr>
        <w:br/>
      </w:r>
      <w:r w:rsidR="00F41C11" w:rsidRPr="00BA4E29">
        <w:rPr>
          <w:rFonts w:ascii="Verdana" w:hAnsi="Verdana"/>
          <w:b/>
          <w:sz w:val="20"/>
          <w:szCs w:val="20"/>
        </w:rPr>
        <w:t>42210 Craintilleux</w:t>
      </w:r>
    </w:p>
    <w:p w:rsidR="0020576E" w:rsidRDefault="00633EFD" w:rsidP="00633EF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t>RCS </w:t>
      </w:r>
      <w:r w:rsidR="00F41C11" w:rsidRPr="00BA4E29">
        <w:rPr>
          <w:rFonts w:ascii="Verdana" w:hAnsi="Verdana"/>
          <w:b/>
          <w:sz w:val="20"/>
          <w:szCs w:val="20"/>
        </w:rPr>
        <w:t>Saint-Etienne</w:t>
      </w:r>
      <w:r w:rsidRPr="00BA4E29">
        <w:rPr>
          <w:rFonts w:ascii="Verdana" w:hAnsi="Verdana"/>
          <w:b/>
          <w:sz w:val="20"/>
          <w:szCs w:val="20"/>
        </w:rPr>
        <w:t xml:space="preserve"> </w:t>
      </w:r>
    </w:p>
    <w:p w:rsidR="00B77446" w:rsidRDefault="00B77446" w:rsidP="00633EF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77446" w:rsidRPr="00BA4E29" w:rsidRDefault="00B77446" w:rsidP="00633EF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0576E" w:rsidRPr="00BA4E29" w:rsidRDefault="0020576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0576E" w:rsidRPr="00906FFA" w:rsidRDefault="00A71E5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06FFA">
        <w:rPr>
          <w:rFonts w:ascii="Verdana" w:hAnsi="Verdana"/>
          <w:b/>
          <w:sz w:val="24"/>
          <w:szCs w:val="24"/>
        </w:rPr>
        <w:t>A</w:t>
      </w:r>
      <w:r w:rsidR="00B77446" w:rsidRPr="00906FFA">
        <w:rPr>
          <w:rFonts w:ascii="Verdana" w:hAnsi="Verdana"/>
          <w:b/>
          <w:sz w:val="24"/>
          <w:szCs w:val="24"/>
        </w:rPr>
        <w:t>ssemblée Générale Ordinaire</w:t>
      </w:r>
      <w:r w:rsidR="00B77446" w:rsidRPr="00906FFA">
        <w:rPr>
          <w:rFonts w:ascii="Verdana" w:hAnsi="Verdana"/>
          <w:b/>
          <w:sz w:val="24"/>
          <w:szCs w:val="24"/>
        </w:rPr>
        <w:br/>
      </w:r>
      <w:r w:rsidRPr="00906FFA">
        <w:rPr>
          <w:rFonts w:ascii="Verdana" w:hAnsi="Verdana"/>
          <w:b/>
          <w:sz w:val="24"/>
          <w:szCs w:val="24"/>
        </w:rPr>
        <w:t>A</w:t>
      </w:r>
      <w:r w:rsidR="00B77446" w:rsidRPr="00906FFA">
        <w:rPr>
          <w:rFonts w:ascii="Verdana" w:hAnsi="Verdana"/>
          <w:b/>
          <w:sz w:val="24"/>
          <w:szCs w:val="24"/>
        </w:rPr>
        <w:t>nnuelle du</w:t>
      </w:r>
      <w:r w:rsidR="00C7271C" w:rsidRPr="00906FFA">
        <w:rPr>
          <w:rFonts w:ascii="Verdana" w:hAnsi="Verdana"/>
          <w:b/>
          <w:sz w:val="24"/>
          <w:szCs w:val="24"/>
        </w:rPr>
        <w:t xml:space="preserve"> </w:t>
      </w:r>
      <w:r w:rsidR="0051050F" w:rsidRPr="00906FFA">
        <w:rPr>
          <w:rFonts w:ascii="Verdana" w:hAnsi="Verdana"/>
          <w:b/>
          <w:sz w:val="24"/>
          <w:szCs w:val="24"/>
          <w:highlight w:val="yellow"/>
        </w:rPr>
        <w:t>…………………….</w:t>
      </w:r>
    </w:p>
    <w:p w:rsidR="00F41C11" w:rsidRPr="00906FFA" w:rsidRDefault="00F41C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41C11" w:rsidRPr="00BA4E29" w:rsidRDefault="00F41C1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41C11" w:rsidRPr="00BA4E29" w:rsidRDefault="00F41C1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41C11" w:rsidRPr="00BA4E29" w:rsidRDefault="00F41C1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41C11" w:rsidRPr="00BA4E29" w:rsidRDefault="00F41C1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0576E" w:rsidRPr="00BA4E29" w:rsidRDefault="0020576E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09AE" w:rsidRDefault="002F09AE" w:rsidP="002F09A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t>FEUILLE DE PRESENCE</w:t>
      </w:r>
    </w:p>
    <w:p w:rsidR="00BA4E29" w:rsidRDefault="00BA4E29" w:rsidP="002F09A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A4E29" w:rsidRDefault="00BA4E29" w:rsidP="002F09A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9323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534"/>
        <w:gridCol w:w="2409"/>
        <w:gridCol w:w="2410"/>
        <w:gridCol w:w="1843"/>
        <w:gridCol w:w="2127"/>
      </w:tblGrid>
      <w:tr w:rsidR="00BA4E29" w:rsidRPr="00906FFA" w:rsidTr="00906FFA">
        <w:tc>
          <w:tcPr>
            <w:tcW w:w="534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2409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>Associés</w:t>
            </w:r>
          </w:p>
        </w:tc>
        <w:tc>
          <w:tcPr>
            <w:tcW w:w="2410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>Pleine propriété</w:t>
            </w:r>
          </w:p>
        </w:tc>
        <w:tc>
          <w:tcPr>
            <w:tcW w:w="1843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>Voix</w:t>
            </w:r>
          </w:p>
        </w:tc>
        <w:tc>
          <w:tcPr>
            <w:tcW w:w="2127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 xml:space="preserve">Nom du mandataire éventuel – </w:t>
            </w: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b/>
                <w:sz w:val="20"/>
                <w:szCs w:val="20"/>
              </w:rPr>
              <w:t>Signature</w:t>
            </w:r>
          </w:p>
        </w:tc>
      </w:tr>
      <w:tr w:rsidR="00BA4E29" w:rsidRPr="00906FFA" w:rsidTr="00906FFA">
        <w:trPr>
          <w:trHeight w:val="921"/>
        </w:trPr>
        <w:tc>
          <w:tcPr>
            <w:tcW w:w="534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BA4E29" w:rsidRPr="00906FFA" w:rsidRDefault="00BA4E29" w:rsidP="00906F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Aouzal Habiba</w:t>
            </w:r>
          </w:p>
        </w:tc>
        <w:tc>
          <w:tcPr>
            <w:tcW w:w="2410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4E29" w:rsidRPr="00906FFA" w:rsidTr="00906FFA">
        <w:trPr>
          <w:trHeight w:val="990"/>
        </w:trPr>
        <w:tc>
          <w:tcPr>
            <w:tcW w:w="534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A4E29" w:rsidRPr="00906FFA" w:rsidRDefault="00BA4E29" w:rsidP="00906F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Aouzal Mohamed</w:t>
            </w:r>
          </w:p>
        </w:tc>
        <w:tc>
          <w:tcPr>
            <w:tcW w:w="2410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6FF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4E29" w:rsidRPr="00906FFA" w:rsidRDefault="00BA4E29" w:rsidP="00906FF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A4E29" w:rsidRPr="00BA4E29" w:rsidRDefault="00BA4E29" w:rsidP="002F09A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F41C11" w:rsidRPr="00BA4E29" w:rsidRDefault="00F41C11">
      <w:pPr>
        <w:spacing w:after="0" w:line="240" w:lineRule="auto"/>
        <w:rPr>
          <w:rFonts w:ascii="Verdana" w:hAnsi="Verdana"/>
          <w:sz w:val="20"/>
          <w:szCs w:val="20"/>
        </w:rPr>
      </w:pPr>
    </w:p>
    <w:p w:rsidR="00F41C11" w:rsidRPr="00BA4E29" w:rsidRDefault="00F41C1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  <w:r w:rsidRPr="00BA4E29">
        <w:rPr>
          <w:rFonts w:ascii="Verdana" w:hAnsi="Verdana"/>
          <w:sz w:val="20"/>
          <w:szCs w:val="20"/>
        </w:rPr>
        <w:t>Certifié sincère et véritable la présente feuille de présence</w:t>
      </w: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F41C11" w:rsidRPr="00BA4E29" w:rsidRDefault="00F41C1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09AE" w:rsidRPr="00BA4E29" w:rsidRDefault="00F41C11" w:rsidP="00F41C1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 w:rsidRPr="00BA4E29">
        <w:rPr>
          <w:rFonts w:ascii="Verdana" w:hAnsi="Verdana"/>
          <w:sz w:val="20"/>
          <w:szCs w:val="20"/>
        </w:rPr>
        <w:t xml:space="preserve"> </w:t>
      </w:r>
      <w:r w:rsidRPr="00BA4E29">
        <w:rPr>
          <w:rFonts w:ascii="Verdana" w:hAnsi="Verdana"/>
          <w:sz w:val="20"/>
          <w:szCs w:val="20"/>
        </w:rPr>
        <w:tab/>
      </w:r>
      <w:r w:rsidR="0051050F" w:rsidRPr="00BA4E29">
        <w:rPr>
          <w:rFonts w:ascii="Verdana" w:hAnsi="Verdana"/>
          <w:sz w:val="20"/>
          <w:szCs w:val="20"/>
        </w:rPr>
        <w:t>L</w:t>
      </w:r>
      <w:r w:rsidRPr="00BA4E29">
        <w:rPr>
          <w:rFonts w:ascii="Verdana" w:hAnsi="Verdana"/>
          <w:sz w:val="20"/>
          <w:szCs w:val="20"/>
        </w:rPr>
        <w:t>a</w:t>
      </w:r>
      <w:r w:rsidR="0051050F" w:rsidRPr="00BA4E29">
        <w:rPr>
          <w:rFonts w:ascii="Verdana" w:hAnsi="Verdana"/>
          <w:sz w:val="20"/>
          <w:szCs w:val="20"/>
        </w:rPr>
        <w:t xml:space="preserve"> président</w:t>
      </w:r>
      <w:r w:rsidRPr="00BA4E29">
        <w:rPr>
          <w:rFonts w:ascii="Verdana" w:hAnsi="Verdana"/>
          <w:sz w:val="20"/>
          <w:szCs w:val="20"/>
        </w:rPr>
        <w:t>e</w:t>
      </w:r>
    </w:p>
    <w:p w:rsidR="002F09AE" w:rsidRPr="00BA4E29" w:rsidRDefault="00F41C11" w:rsidP="00F41C1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 w:rsidRPr="00BA4E29">
        <w:rPr>
          <w:rFonts w:ascii="Verdana" w:hAnsi="Verdana"/>
          <w:sz w:val="20"/>
          <w:szCs w:val="20"/>
        </w:rPr>
        <w:t xml:space="preserve"> </w:t>
      </w:r>
      <w:r w:rsidRPr="00BA4E29">
        <w:rPr>
          <w:rFonts w:ascii="Verdana" w:hAnsi="Verdana"/>
          <w:sz w:val="20"/>
          <w:szCs w:val="20"/>
        </w:rPr>
        <w:tab/>
        <w:t>Habiba AOUZAL</w:t>
      </w:r>
    </w:p>
    <w:p w:rsidR="002F09AE" w:rsidRPr="00BA4E29" w:rsidRDefault="002F09AE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F09AE" w:rsidRPr="00BA4E29" w:rsidSect="000151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7E2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964E9D"/>
    <w:multiLevelType w:val="hybridMultilevel"/>
    <w:tmpl w:val="541E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A3A1D"/>
    <w:multiLevelType w:val="hybridMultilevel"/>
    <w:tmpl w:val="58EE3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0"/>
  <w:characterSpacingControl w:val="doNotCompress"/>
  <w:savePreviewPicture/>
  <w:compat/>
  <w:rsids>
    <w:rsidRoot w:val="007F7982"/>
    <w:rsid w:val="000038E6"/>
    <w:rsid w:val="00015159"/>
    <w:rsid w:val="00096458"/>
    <w:rsid w:val="0020576E"/>
    <w:rsid w:val="002F09AE"/>
    <w:rsid w:val="00357A7E"/>
    <w:rsid w:val="0038003D"/>
    <w:rsid w:val="0050528B"/>
    <w:rsid w:val="0051050F"/>
    <w:rsid w:val="005D1905"/>
    <w:rsid w:val="00633EFD"/>
    <w:rsid w:val="007F7982"/>
    <w:rsid w:val="00906FFA"/>
    <w:rsid w:val="00A71E54"/>
    <w:rsid w:val="00A8146E"/>
    <w:rsid w:val="00B77446"/>
    <w:rsid w:val="00BA4E29"/>
    <w:rsid w:val="00C7271C"/>
    <w:rsid w:val="00CC0376"/>
    <w:rsid w:val="00DC5651"/>
    <w:rsid w:val="00E02FF8"/>
    <w:rsid w:val="00E61F27"/>
    <w:rsid w:val="00F065A3"/>
    <w:rsid w:val="00F30881"/>
    <w:rsid w:val="00F4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2F09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3E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633E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A</dc:creator>
  <cp:lastModifiedBy>habiba</cp:lastModifiedBy>
  <cp:revision>2</cp:revision>
  <cp:lastPrinted>2012-01-11T19:54:00Z</cp:lastPrinted>
  <dcterms:created xsi:type="dcterms:W3CDTF">2015-02-11T17:21:00Z</dcterms:created>
  <dcterms:modified xsi:type="dcterms:W3CDTF">2015-02-11T17:21:00Z</dcterms:modified>
</cp:coreProperties>
</file>